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2009-2010年中国灯用电器附件及其他照明器具制造市场分析及发展趋势研究报告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2009-2010年中国灯用电器附件及其他照明器具制造市场分析及发展趋势研究报告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2009-2010年中国灯用电器附件及其他照明器具制造市场分析及发展趋势研究报告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2009年03年06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https://www.icandata.com/view/64885.html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https://www.icandata.com/view/64885.html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2009-2010年中国灯用电器附件及其他照明器具制造市场分析及发展趋势研究报告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64885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