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泰永公司ATSE市场营销管理市场分析及发展趋势研究报告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泰永公司ATSE市场营销管理市场分析及发展趋势研究报告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泰永公司ATSE市场营销管理市场分析及发展趋势研究报告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泰永公司ATSE市场营销管理市场分析及发展趋势研究报告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