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2006-2008年中国工程机械市场分析及发展趋势研究报告市场分析及发展趋势研究报告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2006-2008年中国工程机械市场分析及发展趋势研究报告市场分析及发展趋势研究报告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2006-2008年中国工程机械市场分析及发展趋势研究报告市场分析及发展趋势研究报告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2008年10年09 8:00:00月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https://www.icandata.com/view/64949.html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https://www.icandata.com/view/64949.html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2006-2008年中国工程机械市场分析及发展趋势研究报告市场分析及发展趋势研究报告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64949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