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中国家用制冷电器具行业市场竞争格局深度市场分析及发展趋势研究报告</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中国家用制冷电器具行业市场竞争格局深度市场分析及发展趋势研究报告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中国家用制冷电器具行业市场竞争格局深度市场分析及发展趋势研究报告</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2008年08年26月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https://www.icandata.com/view/65007.html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https://www.icandata.com/view/65007.html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中国家用制冷电器具行业市场竞争格局深度市场分析及发展趋势研究报告</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65007</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