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中国家用电力器具行业市场竞争格局深度市场分析及发展趋势研究报告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中国家用电力器具行业市场竞争格局深度市场分析及发展趋势研究报告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中国家用电力器具行业市场竞争格局深度市场分析及发展趋势研究报告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2008年08年26月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https://www.icandata.com/view/65009.html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https://www.icandata.com/view/65009.html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中国家用电力器具行业市场竞争格局深度市场分析及发展趋势研究报告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65009</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