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中国电线、电缆、光缆及电工器材行业市场竞争格局深度市场分析及发展趋势研究报告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中国电线、电缆、光缆及电工器材行业市场竞争格局深度市场分析及发展趋势研究报告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中国电线、电缆、光缆及电工器材行业市场竞争格局深度市场分析及发展趋势研究报告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2008年08年26月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https://www.icandata.com/view/65015.html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https://www.icandata.com/view/65015.html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中国电线、电缆、光缆及电工器材行业市场竞争格局深度市场分析及发展趋势研究报告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65015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