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中国微电机及其他电机行业市场竞争格局深度市场分析及发展趋势研究报告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中国微电机及其他电机行业市场竞争格局深度市场分析及发展趋势研究报告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中国微电机及其他电机行业市场竞争格局深度市场分析及发展趋势研究报告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2008年08年25月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https://www.icandata.com/view/65022.html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https://www.icandata.com/view/65022.html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中国微电机及其他电机行业市场竞争格局深度市场分析及发展趋势研究报告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65022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