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2008中国液压件市场分析及发展趋势预测研究报告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2008中国液压件市场分析及发展趋势预测研究报告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2008中国液压件市场分析及发展趋势预测研究报告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2008年06年17月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https://www.icandata.com/view/65033.html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https://www.icandata.com/view/65033.html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2008中国液压件市场分析及发展趋势预测研究报告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65033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