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2008年中国灯用电器附件及其他照明器具市场分析及发展趋势预测研究报告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2008年中国灯用电器附件及其他照明器具市场分析及发展趋势预测研究报告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2008年中国灯用电器附件及其他照明器具市场分析及发展趋势预测研究报告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2008年05年14月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https://www.icandata.com/view/65047.html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https://www.icandata.com/view/65047.html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2008年中国灯用电器附件及其他照明器具市场分析及发展趋势预测研究报告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65047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