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2008年中国家用空气调节器市场分析及发展趋势预测研究报告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2008年中国家用空气调节器市场分析及发展趋势预测研究报告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2008年中国家用空气调节器市场分析及发展趋势预测研究报告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2008年中国家用空气调节器市场分析及发展趋势预测研究报告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65058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