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变压器、整流器和电感器行业信贷与市场投资风险市场分析及发展趋势研究报告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变压器、整流器和电感器行业信贷与市场投资风险市场分析及发展趋势研究报告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变压器、整流器和电感器行业信贷与市场投资风险市场分析及发展趋势研究报告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2008年04年28月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https://www.icandata.com/view/65106.html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https://www.icandata.com/view/65106.html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变压器、整流器和电感器行业信贷与市场投资风险市场分析及发展趋势研究报告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65106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