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配电开关控制设备行业信贷与市场投资风险市场分析及发展趋势研究报告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配电开关控制设备行业信贷与市场投资风险市场分析及发展趋势研究报告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配电开关控制设备行业信贷与市场投资风险市场分析及发展趋势研究报告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2008年04年28月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https://www.icandata.com/view/65108.html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https://www.icandata.com/view/65108.html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配电开关控制设备行业信贷与市场投资风险市场分析及发展趋势研究报告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65108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