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2006年-2007年TETRA（数字集群无线电系统）市场市场分析及发展趋势研究报告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2006年-2007年TETRA（数字集群无线电系统）市场市场分析及发展趋势研究报告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2006年-2007年TETRA（数字集群无线电系统）市场市场分析及发展趋势研究报告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2006年-2007年TETRA（数字集群无线电系统）市场市场分析及发展趋势研究报告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