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2007年中国珠宝首饰及有关物品制造行业市场统计与发展行业研究及市场发展趋势分析报告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2007年中国珠宝首饰及有关物品制造行业市场统计与发展行业研究及市场发展趋势分析报告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2007年中国珠宝首饰及有关物品制造行业市场统计与发展行业研究及市场发展趋势分析报告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https://www.icandata.com/view/67335.html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https://www.icandata.com/view/67335.html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2007年中国珠宝首饰及有关物品制造行业市场统计与发展行业研究及市场发展趋势分析报告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67335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