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2008招行信用卡用户与品牌测量报告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2008招行信用卡用户与品牌测量报告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2008招行信用卡用户与品牌测量报告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2008招行信用卡用户与品牌测量报告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