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北京市银行业客户满意度市场分析及发展趋势研究报告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北京市银行业客户满意度市场分析及发展趋势研究报告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北京市银行业客户满意度市场分析及发展趋势研究报告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北京市银行业客户满意度市场分析及发展趋势研究报告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