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2007年北京、上海居民家庭投资理财行业研究及市场发展趋势分析报告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2007年北京、上海居民家庭投资理财行业研究及市场发展趋势分析报告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2007年北京、上海居民家庭投资理财行业研究及市场发展趋势分析报告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2007年北京、上海居民家庭投资理财行业研究及市场发展趋势分析报告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