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2006年中国自助银行设备监控技术分析专题报告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2006年中国自助银行设备监控技术分析专题报告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2006年中国自助银行设备监控技术分析专题报告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2006年中国自助银行设备监控技术分析专题报告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68938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