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2008年第三季度中国网上支付市场监测报告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2008年第三季度中国网上支付市场监测报告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2008年第三季度中国网上支付市场监测报告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https://www.icandata.com/view/68999.html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https://www.icandata.com/view/68999.html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2008年第三季度中国网上支付市场监测报告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68999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