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2007年中国光盘行业调查市场分析及发展趋势研究报告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2007年中国光盘行业调查市场分析及发展趋势研究报告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2007年中国光盘行业调查市场分析及发展趋势研究报告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https://www.icandata.com/view/69242.html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https://www.icandata.com/view/69242.html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2007年中国光盘行业调查市场分析及发展趋势研究报告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69242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