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2005年中国网上招聘市场分析及发展趋势研究报告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2005年中国网上招聘市场分析及发展趋势研究报告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2005年中国网上招聘市场分析及发展趋势研究报告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2005年中国网上招聘市场分析及发展趋势研究报告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