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2007－2008年中国政府行业电信应用市场研究年度报告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2007－2008年中国政府行业电信应用市场研究年度报告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2007－2008年中国政府行业电信应用市场研究年度报告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2007－2008年中国政府行业电信应用市场研究年度报告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