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2008—2010年中国手机存储卡市场发展趋势及行业竞争力市场分析及发展趋势研究报告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2008—2010年中国手机存储卡市场发展趋势及行业竞争力市场分析及发展趋势研究报告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2008—2010年中国手机存储卡市场发展趋势及行业竞争力市场分析及发展趋势研究报告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https://www.icandata.com/view/69738.html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https://www.icandata.com/view/69738.html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2008—2010年中国手机存储卡市场发展趋势及行业竞争力市场分析及发展趋势研究报告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69738</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