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2007年电信增值业务平台市场研究年度报告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2007年电信增值业务平台市场研究年度报告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2007年电信增值业务平台市场研究年度报告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2007年电信增值业务平台市场研究年度报告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