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2007年电信服务市场专题研究年度报告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2007年电信服务市场专题研究年度报告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2007年电信服务市场专题研究年度报告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https://www.icandata.com/view/69834.html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https://www.icandata.com/view/69834.html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2007年电信服务市场专题研究年度报告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69834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