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2006中国电信业ITSM市场机会专题报告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2006中国电信业ITSM市场机会专题报告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2006中国电信业ITSM市场机会专题报告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https://www.icandata.com/view/69838.html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https://www.icandata.com/view/69838.html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2006中国电信业ITSM市场机会专题报告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69838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