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2008年中国铁路行业市场分析及发展趋势预测研究报告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2008年中国铁路行业市场分析及发展趋势预测研究报告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2008年中国铁路行业市场分析及发展趋势预测研究报告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2008年06年26月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2008年中国铁路行业市场分析及发展趋势预测研究报告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69936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