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广州丰田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广州丰田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广州丰田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广州丰田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