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2006-2007中国汽车车身控制模块（BCM）行业市场分析及发展趋势研究报告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2006-2007中国汽车车身控制模块（BCM）行业市场分析及发展趋势研究报告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2006-2007中国汽车车身控制模块（BCM）行业市场分析及发展趋势研究报告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2008年01年17月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2006-2007中国汽车车身控制模块（BCM）行业市场分析及发展趋势研究报告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