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2006年中国汽车服务企业市场分析及发展趋势研究报告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2006年中国汽车服务企业市场分析及发展趋势研究报告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2006年中国汽车服务企业市场分析及发展趋势研究报告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2007年11年28月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https://www.icandata.com/view/69990.html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https://www.icandata.com/view/69990.html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2006年中国汽车服务企业市场分析及发展趋势研究报告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69990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