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2007-2008年中国汽车模具市场研究与发展趋势预测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2007-2008年中国汽车模具市场研究与发展趋势预测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2007-2008年中国汽车模具市场研究与发展趋势预测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2007-2008年中国汽车模具市场研究与发展趋势预测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