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2006-2007年汽车防抱死系统(ABS)报告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2006-2007年汽车防抱死系统(ABS)报告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2006-2007年汽车防抱死系统(ABS)报告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2006-2007年汽车防抱死系统(ABS)报告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