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2006年中国港口建设与运营分析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2006年中国港口建设与运营分析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2006年中国港口建设与运营分析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2007年07年06 8:00:00月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https://www.icandata.com/view/70048.html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https://www.icandata.com/view/70048.html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2006年中国港口建设与运营分析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70048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