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中国港口“十一五”发展预测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中国港口“十一五”发展预测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中国港口“十一五”发展预测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2007年07年06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中国港口“十一五”发展预测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