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2006-2007年中国港口建设与运营行业市场研究及发展预测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2006-2007年中国港口建设与运营行业市场研究及发展预测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2006-2007年中国港口建设与运营行业市场研究及发展预测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2007年07年06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2006-2007年中国港口建设与运营行业市场研究及发展预测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70056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