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2006-2007年物流行业信息化建设与IT需求趋势市场分析及发展趋势研究报告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2006-2007年物流行业信息化建设与IT需求趋势市场分析及发展趋势研究报告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2006-2007年物流行业信息化建设与IT需求趋势市场分析及发展趋势研究报告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https://www.icandata.com/view/70102.html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https://www.icandata.com/view/70102.html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2006-2007年物流行业信息化建设与IT需求趋势市场分析及发展趋势研究报告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70102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