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2007年中国物流配送业市场分析及发展趋势预测研究报告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2007年中国物流配送业市场分析及发展趋势预测研究报告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2007年中国物流配送业市场分析及发展趋势预测研究报告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2007年中国物流配送业市场分析及发展趋势预测研究报告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70112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