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2007年中国快运快递业市场分析及发展趋势预测研究报告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2007年中国快运快递业市场分析及发展趋势预测研究报告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2007年中国快运快递业市场分析及发展趋势预测研究报告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https://www.icandata.com/view/70113.html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https://www.icandata.com/view/70113.html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2007年中国快运快递业市场分析及发展趋势预测研究报告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70113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