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2008年奥运营销市场分析及发展趋势研究报告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2008年奥运营销市场分析及发展趋势研究报告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2008年奥运营销市场分析及发展趋势研究报告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2008年07年24月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https://www.icandata.com/view/70238.html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https://www.icandata.com/view/70238.html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2008年奥运营销市场分析及发展趋势研究报告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70238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