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2006-2007年北京商贸行业发展趋势市场分析及发展趋势研究报告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2006-2007年北京商贸行业发展趋势市场分析及发展趋势研究报告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2006-2007年北京商贸行业发展趋势市场分析及发展趋势研究报告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2007年08年21月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https://www.icandata.com/view/70278.html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https://www.icandata.com/view/70278.html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2006-2007年北京商贸行业发展趋势市场分析及发展趋势研究报告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70278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