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2007上半年大陆报刊广告市场市场分析及发展趋势研究报告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2007上半年大陆报刊广告市场市场分析及发展趋势研究报告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2007上半年大陆报刊广告市场市场分析及发展趋势研究报告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2007年09年07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https://www.icandata.com/view/70389.html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https://www.icandata.com/view/70389.html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2007上半年大陆报刊广告市场市场分析及发展趋势研究报告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70389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