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2006年有关饮食的调查问卷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2006年有关饮食的调查问卷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2006年有关饮食的调查问卷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2006年有关饮食的调查问卷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