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2006-2007年中国煤质活性炭市场调研报告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2006-2007年中国煤质活性炭市场调研报告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2006-2007年中国煤质活性炭市场调研报告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2007年08年22月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https://www.icandata.com/view/70565.html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https://www.icandata.com/view/70565.html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2006-2007年中国煤质活性炭市场调研报告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70565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