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2006年-2007年中国煤质活性炭市场调研报告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2006年-2007年中国煤质活性炭市场调研报告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2006年-2007年中国煤质活性炭市场调研报告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2006年-2007年中国煤质活性炭市场调研报告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