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2009-2010年塑身美体内衣市场分析及发展预测报告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2009-2010年塑身美体内衣市场分析及发展预测报告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2009-2010年塑身美体内衣市场分析及发展预测报告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2009-2010年塑身美体内衣市场分析及发展预测报告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