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2009-2010年冲击夯市场分析及发展预测报告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2009-2010年冲击夯市场分析及发展预测报告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2009-2010年冲击夯市场分析及发展预测报告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2009-2010年冲击夯市场分析及发展预测报告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73312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