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2009-2010年PVC腰带、人造革腰带市场分析及发展预测报告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2009-2010年PVC腰带、人造革腰带市场分析及发展预测报告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2009-2010年PVC腰带、人造革腰带市场分析及发展预测报告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2009-2010年PVC腰带、人造革腰带市场分析及发展预测报告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