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2009-2010年共振器、谐振器市场分析及发展预测报告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2009-2010年共振器、谐振器市场分析及发展预测报告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2009-2010年共振器、谐振器市场分析及发展预测报告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2009-2010年共振器、谐振器市场分析及发展预测报告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