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2009-2010年化纤领带市场分析及发展预测报告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2009-2010年化纤领带市场分析及发展预测报告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2009-2010年化纤领带市场分析及发展预测报告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https://www.icandata.com/view/73425.html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https://www.icandata.com/view/73425.html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2009-2010年化纤领带市场分析及发展预测报告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73425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