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2009-2010年领带夹、领带别针市场分析及发展预测报告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2009-2010年领带夹、领带别针市场分析及发展预测报告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2009-2010年领带夹、领带别针市场分析及发展预测报告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https://www.icandata.com/view/73513.html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2009-2010年领带夹、领带别针市场分析及发展预测报告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73513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